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2024.0390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06.08.2024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Endausbau Erschließung B-Plangebiet Nr. 22 "Dragweg" in Drage - Straßenbauarbeiten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Straßenbauarbeiten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☒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